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DB" w:rsidRDefault="00955ADB" w:rsidP="00A82A9A">
      <w:pPr>
        <w:tabs>
          <w:tab w:val="left" w:pos="4035"/>
        </w:tabs>
        <w:rPr>
          <w:rFonts w:asciiTheme="minorHAnsi" w:hAnsiTheme="minorHAnsi" w:cstheme="minorHAnsi"/>
        </w:rPr>
      </w:pPr>
    </w:p>
    <w:p w:rsidR="00EC68EB" w:rsidRPr="00801ED4" w:rsidRDefault="00EC68EB" w:rsidP="00EC68EB">
      <w:pPr>
        <w:tabs>
          <w:tab w:val="left" w:pos="4035"/>
        </w:tabs>
        <w:jc w:val="right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 xml:space="preserve">Załącznik nr 1 do Regulaminu </w:t>
      </w:r>
    </w:p>
    <w:p w:rsidR="00EC68EB" w:rsidRDefault="00EC68EB" w:rsidP="00EC68EB">
      <w:pPr>
        <w:spacing w:after="0"/>
        <w:jc w:val="center"/>
        <w:rPr>
          <w:rFonts w:asciiTheme="minorHAnsi" w:hAnsiTheme="minorHAnsi" w:cstheme="minorHAnsi"/>
          <w:b/>
        </w:rPr>
      </w:pPr>
      <w:r w:rsidRPr="00801ED4">
        <w:rPr>
          <w:rFonts w:asciiTheme="minorHAnsi" w:hAnsiTheme="minorHAnsi" w:cstheme="minorHAnsi"/>
          <w:b/>
        </w:rPr>
        <w:t xml:space="preserve">FORMULARZ ZGŁOSZENIOWY </w:t>
      </w:r>
    </w:p>
    <w:p w:rsidR="00801ED4" w:rsidRPr="00801ED4" w:rsidRDefault="00801ED4" w:rsidP="00EC68EB">
      <w:pPr>
        <w:spacing w:after="0"/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9101" w:type="dxa"/>
        <w:tblInd w:w="108" w:type="dxa"/>
        <w:tblLook w:val="04A0"/>
      </w:tblPr>
      <w:tblGrid>
        <w:gridCol w:w="3431"/>
        <w:gridCol w:w="5670"/>
      </w:tblGrid>
      <w:tr w:rsidR="00EC68EB" w:rsidRPr="00801ED4" w:rsidTr="00EC68E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EB" w:rsidRPr="00801ED4" w:rsidRDefault="00EC68EB">
            <w:pPr>
              <w:spacing w:after="0" w:line="240" w:lineRule="auto"/>
              <w:rPr>
                <w:rFonts w:cstheme="minorHAnsi"/>
                <w:b/>
              </w:rPr>
            </w:pPr>
            <w:r w:rsidRPr="00801ED4">
              <w:rPr>
                <w:rFonts w:cstheme="minorHAnsi"/>
                <w:b/>
              </w:rPr>
              <w:t>TEMAT SZKOLENIA</w:t>
            </w:r>
          </w:p>
          <w:p w:rsidR="00EC68EB" w:rsidRPr="00801ED4" w:rsidRDefault="00EC68EB">
            <w:pPr>
              <w:spacing w:after="0" w:line="240" w:lineRule="auto"/>
              <w:rPr>
                <w:rFonts w:cstheme="minorHAnsi"/>
                <w:b/>
              </w:rPr>
            </w:pPr>
            <w:r w:rsidRPr="00801ED4">
              <w:rPr>
                <w:rFonts w:cstheme="minorHAnsi"/>
              </w:rPr>
              <w:t>(proszę wskazać)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EB" w:rsidRPr="00801ED4" w:rsidRDefault="00EC68EB">
            <w:pPr>
              <w:spacing w:after="0" w:line="360" w:lineRule="auto"/>
              <w:rPr>
                <w:rFonts w:cstheme="minorHAnsi"/>
                <w:b/>
              </w:rPr>
            </w:pPr>
          </w:p>
        </w:tc>
      </w:tr>
      <w:tr w:rsidR="00EC68EB" w:rsidRPr="00801ED4" w:rsidTr="00EC68E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EB" w:rsidRPr="00801ED4" w:rsidRDefault="00EC68EB">
            <w:pPr>
              <w:spacing w:after="0" w:line="360" w:lineRule="auto"/>
              <w:rPr>
                <w:rFonts w:cstheme="minorHAnsi"/>
              </w:rPr>
            </w:pPr>
            <w:r w:rsidRPr="00801ED4">
              <w:rPr>
                <w:rFonts w:cstheme="minorHAnsi"/>
                <w:b/>
              </w:rPr>
              <w:t>TERMIN</w:t>
            </w:r>
            <w:r w:rsidR="003E61DB">
              <w:rPr>
                <w:rFonts w:cstheme="minorHAnsi"/>
                <w:b/>
              </w:rPr>
              <w:t>Y dla poszczególnych grup</w:t>
            </w:r>
            <w:r w:rsidRPr="00801ED4">
              <w:rPr>
                <w:rFonts w:cstheme="minorHAnsi"/>
              </w:rPr>
              <w:t xml:space="preserve"> (proszę wskazać)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EB" w:rsidRPr="00801ED4" w:rsidRDefault="00EC68EB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C68EB" w:rsidRPr="00801ED4" w:rsidTr="00EC68E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EB" w:rsidRPr="00801ED4" w:rsidRDefault="00EC68EB">
            <w:pPr>
              <w:spacing w:after="0" w:line="240" w:lineRule="auto"/>
              <w:rPr>
                <w:rFonts w:eastAsia="Times New Roman" w:cstheme="minorHAnsi"/>
              </w:rPr>
            </w:pPr>
            <w:r w:rsidRPr="00801ED4">
              <w:rPr>
                <w:rFonts w:cstheme="minorHAnsi"/>
                <w:b/>
              </w:rPr>
              <w:t xml:space="preserve">MIEJSCE:  </w:t>
            </w:r>
            <w:r w:rsidRPr="00801ED4">
              <w:rPr>
                <w:rFonts w:cstheme="minorHAnsi"/>
              </w:rPr>
              <w:t>(proszę wskazać)</w:t>
            </w:r>
          </w:p>
        </w:tc>
      </w:tr>
    </w:tbl>
    <w:p w:rsidR="003E61DB" w:rsidRDefault="003E61DB" w:rsidP="00EC68EB">
      <w:pPr>
        <w:spacing w:after="0" w:line="240" w:lineRule="auto"/>
        <w:rPr>
          <w:rFonts w:asciiTheme="minorHAnsi" w:hAnsiTheme="minorHAnsi" w:cstheme="minorHAnsi"/>
          <w:b/>
        </w:rPr>
      </w:pPr>
    </w:p>
    <w:p w:rsidR="003E61DB" w:rsidRDefault="003E61DB" w:rsidP="00EC68EB">
      <w:pPr>
        <w:spacing w:after="0" w:line="240" w:lineRule="auto"/>
        <w:rPr>
          <w:rFonts w:asciiTheme="minorHAnsi" w:hAnsiTheme="minorHAnsi" w:cstheme="minorHAnsi"/>
          <w:b/>
        </w:rPr>
      </w:pPr>
    </w:p>
    <w:p w:rsidR="00EC68EB" w:rsidRPr="00801ED4" w:rsidRDefault="00EC68EB" w:rsidP="00EC68EB">
      <w:pPr>
        <w:spacing w:after="0" w:line="240" w:lineRule="auto"/>
        <w:rPr>
          <w:rFonts w:asciiTheme="minorHAnsi" w:hAnsiTheme="minorHAnsi" w:cstheme="minorHAnsi"/>
          <w:b/>
        </w:rPr>
      </w:pPr>
      <w:r w:rsidRPr="00801ED4">
        <w:rPr>
          <w:rFonts w:asciiTheme="minorHAnsi" w:hAnsiTheme="minorHAnsi" w:cstheme="minorHAnsi"/>
          <w:b/>
        </w:rPr>
        <w:t xml:space="preserve">DANE INSTYTUCJI ZGŁASZAJĄCEJ </w:t>
      </w:r>
      <w:r w:rsidR="009B0158">
        <w:rPr>
          <w:rFonts w:asciiTheme="minorHAnsi" w:hAnsiTheme="minorHAnsi" w:cstheme="minorHAnsi"/>
          <w:b/>
        </w:rPr>
        <w:t>UCZESTNIKA</w:t>
      </w:r>
      <w:r w:rsidRPr="00801ED4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</w:t>
      </w:r>
    </w:p>
    <w:tbl>
      <w:tblPr>
        <w:tblW w:w="9105" w:type="dxa"/>
        <w:tblInd w:w="4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92"/>
        <w:gridCol w:w="4413"/>
      </w:tblGrid>
      <w:tr w:rsidR="00EC68EB" w:rsidRPr="00801ED4" w:rsidTr="00EC68EB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8EB" w:rsidRPr="00801ED4" w:rsidRDefault="00EC68EB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01ED4">
              <w:rPr>
                <w:rFonts w:asciiTheme="minorHAnsi" w:hAnsiTheme="minorHAnsi" w:cstheme="minorHAnsi"/>
                <w:b/>
                <w:bCs/>
                <w:color w:val="000000"/>
              </w:rPr>
              <w:t>NAZWA INSTYTUCJI</w:t>
            </w:r>
          </w:p>
        </w:tc>
      </w:tr>
      <w:tr w:rsidR="00955ADB" w:rsidRPr="00801ED4" w:rsidTr="00955ADB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55ADB" w:rsidRPr="00801ED4" w:rsidRDefault="00955ADB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E61DB" w:rsidRPr="00801ED4" w:rsidTr="00EC68EB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E61DB" w:rsidRPr="00801ED4" w:rsidRDefault="003E61DB" w:rsidP="00955ADB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LICZBA OSÓB ZATRUDNI</w:t>
            </w:r>
            <w:r w:rsidR="00955AD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ONYCH W INSTYTUCJI </w:t>
            </w:r>
          </w:p>
        </w:tc>
      </w:tr>
      <w:tr w:rsidR="00EC68EB" w:rsidRPr="00801ED4" w:rsidTr="00EC68EB">
        <w:trPr>
          <w:trHeight w:val="316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C68EB" w:rsidRPr="00801ED4" w:rsidRDefault="00D008A0" w:rsidP="00955ADB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lang w:eastAsia="pl-PL"/>
              </w:rPr>
              <w:pict>
                <v:rect id="Prostokąt 11" o:spid="_x0000_s1026" style="position:absolute;margin-left:126.55pt;margin-top:3.4pt;width:6pt;height:6.85pt;z-index:2516679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" fillcolor="white [3201]" strokecolor="black [3200]" strokeweight="2pt"/>
              </w:pict>
            </w:r>
            <w:r>
              <w:rPr>
                <w:rFonts w:asciiTheme="minorHAnsi" w:hAnsiTheme="minorHAnsi" w:cstheme="minorHAnsi"/>
                <w:noProof/>
                <w:color w:val="000000"/>
                <w:lang w:eastAsia="pl-PL"/>
              </w:rPr>
              <w:pict>
                <v:rect id="Prostokąt 10" o:spid="_x0000_s1030" style="position:absolute;margin-left:60.85pt;margin-top:3pt;width:6pt;height:6.85pt;z-index:2516659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" fillcolor="white [3201]" strokecolor="black [3200]" strokeweight="2pt"/>
              </w:pict>
            </w:r>
            <w:r>
              <w:rPr>
                <w:rFonts w:asciiTheme="minorHAnsi" w:hAnsiTheme="minorHAnsi" w:cstheme="minorHAnsi"/>
                <w:noProof/>
                <w:color w:val="000000"/>
                <w:lang w:eastAsia="pl-PL"/>
              </w:rPr>
              <w:pict>
                <v:rect id="Prostokąt 9" o:spid="_x0000_s1029" style="position:absolute;margin-left:3.2pt;margin-top:3.2pt;width:6pt;height:6.85pt;z-index:2516628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" fillcolor="white [3201]" strokecolor="black [3200]" strokeweight="2pt"/>
              </w:pict>
            </w:r>
            <w:r w:rsidR="00EC68EB" w:rsidRPr="00801ED4">
              <w:rPr>
                <w:rFonts w:asciiTheme="minorHAnsi" w:hAnsiTheme="minorHAnsi" w:cstheme="minorHAnsi"/>
                <w:color w:val="000000"/>
              </w:rPr>
              <w:t> </w:t>
            </w:r>
            <w:r w:rsidR="00955ADB">
              <w:rPr>
                <w:rFonts w:asciiTheme="minorHAnsi" w:hAnsiTheme="minorHAnsi" w:cstheme="minorHAnsi"/>
                <w:color w:val="000000"/>
              </w:rPr>
              <w:t xml:space="preserve">    do 20             21-50                powyżej </w:t>
            </w:r>
            <w:r w:rsidR="00955ADB" w:rsidRPr="00955ADB">
              <w:rPr>
                <w:rFonts w:asciiTheme="minorHAnsi" w:hAnsiTheme="minorHAnsi" w:cstheme="minorHAnsi"/>
                <w:color w:val="000000"/>
              </w:rPr>
              <w:t>50</w:t>
            </w:r>
          </w:p>
        </w:tc>
      </w:tr>
      <w:tr w:rsidR="00EC68EB" w:rsidRPr="00801ED4" w:rsidTr="00EC68EB">
        <w:trPr>
          <w:trHeight w:val="159"/>
        </w:trPr>
        <w:tc>
          <w:tcPr>
            <w:tcW w:w="91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8EB" w:rsidRPr="00801ED4" w:rsidRDefault="00EC68EB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01ED4">
              <w:rPr>
                <w:rFonts w:asciiTheme="minorHAnsi" w:hAnsiTheme="minorHAnsi" w:cstheme="minorHAnsi"/>
                <w:b/>
                <w:bCs/>
                <w:color w:val="000000"/>
              </w:rPr>
              <w:t>ADRES</w:t>
            </w:r>
            <w:r w:rsidR="00801E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INSTYTUCJI</w:t>
            </w:r>
          </w:p>
        </w:tc>
      </w:tr>
      <w:tr w:rsidR="00EC68EB" w:rsidRPr="00801ED4" w:rsidTr="00EC68EB">
        <w:trPr>
          <w:trHeight w:val="352"/>
        </w:trPr>
        <w:tc>
          <w:tcPr>
            <w:tcW w:w="910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C68EB" w:rsidRPr="00801ED4" w:rsidRDefault="00EC68EB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801ED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EC68EB" w:rsidRPr="00801ED4" w:rsidTr="00EC68EB">
        <w:trPr>
          <w:trHeight w:val="159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EC68EB" w:rsidRPr="00801ED4" w:rsidRDefault="003E61DB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TELEFON</w:t>
            </w:r>
          </w:p>
        </w:tc>
        <w:tc>
          <w:tcPr>
            <w:tcW w:w="4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C68EB" w:rsidRPr="00801ED4" w:rsidRDefault="00EC68EB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01ED4">
              <w:rPr>
                <w:rFonts w:asciiTheme="minorHAnsi" w:hAnsiTheme="minorHAnsi" w:cstheme="minorHAnsi"/>
                <w:b/>
                <w:bCs/>
                <w:color w:val="000000"/>
              </w:rPr>
              <w:t>E-MAIL</w:t>
            </w:r>
          </w:p>
        </w:tc>
      </w:tr>
      <w:tr w:rsidR="00EC68EB" w:rsidRPr="00801ED4" w:rsidTr="00EC68EB">
        <w:trPr>
          <w:trHeight w:val="354"/>
        </w:trPr>
        <w:tc>
          <w:tcPr>
            <w:tcW w:w="4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C68EB" w:rsidRPr="00801ED4" w:rsidRDefault="00EC68EB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801ED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41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68EB" w:rsidRPr="00801ED4" w:rsidRDefault="00EC68EB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801ED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0B6301" w:rsidRDefault="000B6301" w:rsidP="00EC68EB">
      <w:pPr>
        <w:tabs>
          <w:tab w:val="left" w:pos="6269"/>
        </w:tabs>
        <w:spacing w:after="0"/>
        <w:rPr>
          <w:rFonts w:asciiTheme="minorHAnsi" w:hAnsiTheme="minorHAnsi" w:cstheme="minorHAnsi"/>
          <w:b/>
        </w:rPr>
      </w:pPr>
    </w:p>
    <w:p w:rsidR="00EC68EB" w:rsidRPr="00801ED4" w:rsidRDefault="00123959" w:rsidP="00EC68EB">
      <w:pPr>
        <w:tabs>
          <w:tab w:val="left" w:pos="6269"/>
        </w:tabs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EC68EB" w:rsidRPr="00801ED4">
        <w:rPr>
          <w:rFonts w:asciiTheme="minorHAnsi" w:hAnsiTheme="minorHAnsi" w:cstheme="minorHAnsi"/>
          <w:b/>
        </w:rPr>
        <w:t>ANE OSOBY ZGŁ</w:t>
      </w:r>
      <w:r>
        <w:rPr>
          <w:rFonts w:asciiTheme="minorHAnsi" w:hAnsiTheme="minorHAnsi" w:cstheme="minorHAnsi"/>
          <w:b/>
        </w:rPr>
        <w:t>A</w:t>
      </w:r>
      <w:r w:rsidR="00EC68EB" w:rsidRPr="00801ED4">
        <w:rPr>
          <w:rFonts w:asciiTheme="minorHAnsi" w:hAnsiTheme="minorHAnsi" w:cstheme="minorHAnsi"/>
          <w:b/>
        </w:rPr>
        <w:t>SZ</w:t>
      </w:r>
      <w:r>
        <w:rPr>
          <w:rFonts w:asciiTheme="minorHAnsi" w:hAnsiTheme="minorHAnsi" w:cstheme="minorHAnsi"/>
          <w:b/>
        </w:rPr>
        <w:t>A</w:t>
      </w:r>
      <w:r w:rsidR="00EC68EB" w:rsidRPr="00801ED4">
        <w:rPr>
          <w:rFonts w:asciiTheme="minorHAnsi" w:hAnsiTheme="minorHAnsi" w:cstheme="minorHAnsi"/>
          <w:b/>
        </w:rPr>
        <w:t>NEJ</w:t>
      </w:r>
      <w:r w:rsidR="00EC68EB" w:rsidRPr="00801ED4">
        <w:rPr>
          <w:rFonts w:asciiTheme="minorHAnsi" w:hAnsiTheme="minorHAnsi" w:cstheme="minorHAnsi"/>
          <w:b/>
        </w:rPr>
        <w:tab/>
      </w:r>
    </w:p>
    <w:tbl>
      <w:tblPr>
        <w:tblW w:w="9080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90"/>
        <w:gridCol w:w="4390"/>
      </w:tblGrid>
      <w:tr w:rsidR="00EC68EB" w:rsidRPr="00801ED4" w:rsidTr="00B57598">
        <w:trPr>
          <w:trHeight w:val="170"/>
        </w:trPr>
        <w:tc>
          <w:tcPr>
            <w:tcW w:w="9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EC68EB" w:rsidRPr="00801ED4" w:rsidRDefault="00EC68EB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01ED4">
              <w:rPr>
                <w:rFonts w:asciiTheme="minorHAnsi" w:hAnsiTheme="minorHAnsi" w:cstheme="minorHAnsi"/>
                <w:b/>
                <w:bCs/>
                <w:color w:val="000000"/>
              </w:rPr>
              <w:t>IMIĘ I NAZWISKO</w:t>
            </w:r>
          </w:p>
        </w:tc>
      </w:tr>
      <w:tr w:rsidR="00EC68EB" w:rsidRPr="00801ED4" w:rsidTr="00B57598">
        <w:trPr>
          <w:trHeight w:val="170"/>
        </w:trPr>
        <w:tc>
          <w:tcPr>
            <w:tcW w:w="9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C68EB" w:rsidRPr="00801ED4" w:rsidRDefault="00EC68EB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C68EB" w:rsidRPr="00801ED4" w:rsidTr="00B57598">
        <w:trPr>
          <w:trHeight w:val="170"/>
        </w:trPr>
        <w:tc>
          <w:tcPr>
            <w:tcW w:w="9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EC68EB" w:rsidRPr="00801ED4" w:rsidRDefault="00EC68EB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01ED4">
              <w:rPr>
                <w:rFonts w:asciiTheme="minorHAnsi" w:hAnsiTheme="minorHAnsi" w:cstheme="minorHAnsi"/>
                <w:b/>
                <w:bCs/>
                <w:color w:val="000000"/>
              </w:rPr>
              <w:t>STANOWISKO</w:t>
            </w:r>
          </w:p>
        </w:tc>
      </w:tr>
      <w:tr w:rsidR="00EC68EB" w:rsidRPr="00801ED4" w:rsidTr="00B57598">
        <w:trPr>
          <w:trHeight w:val="351"/>
        </w:trPr>
        <w:tc>
          <w:tcPr>
            <w:tcW w:w="908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68EB" w:rsidRPr="00801ED4" w:rsidRDefault="00EC68EB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01ED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EC68EB" w:rsidRPr="00801ED4" w:rsidTr="00B57598">
        <w:trPr>
          <w:trHeight w:val="170"/>
        </w:trPr>
        <w:tc>
          <w:tcPr>
            <w:tcW w:w="469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EC68EB" w:rsidRPr="00801ED4" w:rsidRDefault="00EC68EB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01ED4">
              <w:rPr>
                <w:rFonts w:asciiTheme="minorHAnsi" w:hAnsiTheme="minorHAnsi" w:cstheme="minorHAnsi"/>
                <w:b/>
                <w:bCs/>
                <w:color w:val="000000"/>
              </w:rPr>
              <w:t>TELEFON KONTAKTOWY (stacjonarny lub komórkowy)</w:t>
            </w:r>
          </w:p>
        </w:tc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EC68EB" w:rsidRPr="00801ED4" w:rsidRDefault="00EC68EB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01ED4">
              <w:rPr>
                <w:rFonts w:asciiTheme="minorHAnsi" w:hAnsiTheme="minorHAnsi" w:cstheme="minorHAnsi"/>
                <w:b/>
                <w:bCs/>
                <w:color w:val="000000"/>
              </w:rPr>
              <w:t>E-MAIL</w:t>
            </w:r>
          </w:p>
        </w:tc>
      </w:tr>
      <w:tr w:rsidR="00EC68EB" w:rsidRPr="00801ED4" w:rsidTr="00B57598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8EB" w:rsidRPr="00801ED4" w:rsidRDefault="00EC68EB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8EB" w:rsidRPr="00801ED4" w:rsidRDefault="00EC68EB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801ED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23959" w:rsidRPr="00801ED4" w:rsidTr="00EE1222">
        <w:trPr>
          <w:trHeight w:val="878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23959" w:rsidRDefault="00123959" w:rsidP="00123959">
            <w:pPr>
              <w:tabs>
                <w:tab w:val="left" w:pos="6269"/>
              </w:tabs>
              <w:spacing w:after="0"/>
              <w:ind w:firstLine="3823"/>
              <w:rPr>
                <w:rFonts w:asciiTheme="minorHAnsi" w:hAnsiTheme="minorHAnsi" w:cstheme="minorHAnsi"/>
                <w:b/>
              </w:rPr>
            </w:pPr>
          </w:p>
          <w:p w:rsidR="00123959" w:rsidRDefault="0008321D" w:rsidP="00123959">
            <w:pPr>
              <w:tabs>
                <w:tab w:val="left" w:pos="6269"/>
              </w:tabs>
              <w:spacing w:after="0"/>
              <w:ind w:firstLine="382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………………………………………………………………………….</w:t>
            </w:r>
          </w:p>
          <w:p w:rsidR="0008321D" w:rsidRPr="00EE1222" w:rsidRDefault="0008321D" w:rsidP="00123959">
            <w:pPr>
              <w:tabs>
                <w:tab w:val="left" w:pos="6269"/>
              </w:tabs>
              <w:spacing w:after="0"/>
              <w:ind w:firstLine="3823"/>
              <w:rPr>
                <w:rFonts w:asciiTheme="minorHAnsi" w:hAnsiTheme="minorHAnsi"/>
                <w:sz w:val="20"/>
                <w:szCs w:val="20"/>
              </w:rPr>
            </w:pPr>
            <w:r w:rsidRPr="00EE12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(podpis osoby zgłaszającej </w:t>
            </w:r>
            <w:r w:rsidR="00EE1222" w:rsidRPr="00EE12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uczestnika </w:t>
            </w:r>
            <w:r w:rsidRPr="00EE1222">
              <w:rPr>
                <w:rFonts w:asciiTheme="minorHAnsi" w:hAnsiTheme="minorHAnsi" w:cstheme="minorHAnsi"/>
                <w:b/>
                <w:sz w:val="20"/>
                <w:szCs w:val="20"/>
              </w:rPr>
              <w:t>w imieniu instytucji)</w:t>
            </w:r>
          </w:p>
        </w:tc>
      </w:tr>
      <w:tr w:rsidR="000B6301" w:rsidRPr="00801ED4" w:rsidTr="00EE1222">
        <w:trPr>
          <w:trHeight w:val="878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6301" w:rsidRDefault="000B6301" w:rsidP="000B6301">
            <w:pPr>
              <w:tabs>
                <w:tab w:val="left" w:pos="6269"/>
              </w:tabs>
              <w:spacing w:after="0"/>
              <w:rPr>
                <w:rFonts w:asciiTheme="minorHAnsi" w:hAnsiTheme="minorHAnsi"/>
              </w:rPr>
            </w:pPr>
            <w:r w:rsidRPr="000B6301">
              <w:rPr>
                <w:rFonts w:asciiTheme="minorHAnsi" w:hAnsiTheme="minorHAnsi"/>
              </w:rPr>
              <w:lastRenderedPageBreak/>
              <w:t>Podanie powyższych danych jest dobrowolne, zostaną one wykorzystane w celach rekrutacyjnych. Ich nie podanie będzie skutkować brakiem możliwości wzięcia udziału w rekrutacji i szkoleniu.</w:t>
            </w:r>
          </w:p>
          <w:p w:rsidR="000B6301" w:rsidRPr="000B6301" w:rsidRDefault="000B6301" w:rsidP="000B6301">
            <w:pPr>
              <w:tabs>
                <w:tab w:val="left" w:pos="6269"/>
              </w:tabs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08321D" w:rsidRPr="00801ED4" w:rsidTr="00EE1222">
        <w:trPr>
          <w:trHeight w:val="476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321D" w:rsidRPr="00EE1222" w:rsidRDefault="0008321D" w:rsidP="000B6301">
            <w:pPr>
              <w:snapToGrid w:val="0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INFORMACJE DODATKOWE NIEZBĘDNE DO WŁAŚCIWEJ ORGANIZACJI SZKOLENIA:</w:t>
            </w:r>
          </w:p>
        </w:tc>
      </w:tr>
      <w:tr w:rsidR="00EC68EB" w:rsidRPr="00801ED4" w:rsidTr="00B57598">
        <w:trPr>
          <w:trHeight w:val="476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EC68EB" w:rsidRPr="000B6301" w:rsidRDefault="003A1963" w:rsidP="003A1963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0B6301">
              <w:rPr>
                <w:rFonts w:asciiTheme="minorHAnsi" w:hAnsiTheme="minorHAnsi" w:cstheme="minorHAnsi"/>
                <w:color w:val="000000"/>
              </w:rPr>
              <w:t>Specjalne potrzeby szkoleniowe zostaną pozyskane od zakwalifikowanych uczestników szkolenia przed rozpoczęciem szkolenia.</w:t>
            </w:r>
          </w:p>
        </w:tc>
      </w:tr>
      <w:tr w:rsidR="00B57598" w:rsidRPr="00801ED4" w:rsidTr="00B57598">
        <w:trPr>
          <w:trHeight w:val="476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57598" w:rsidRPr="000B6301" w:rsidRDefault="00B57598">
            <w:pPr>
              <w:spacing w:after="0" w:line="240" w:lineRule="auto"/>
              <w:rPr>
                <w:rFonts w:asciiTheme="minorHAnsi" w:hAnsiTheme="minorHAnsi" w:cstheme="minorHAnsi"/>
                <w:noProof/>
              </w:rPr>
            </w:pPr>
            <w:r w:rsidRPr="000B6301">
              <w:rPr>
                <w:rFonts w:asciiTheme="minorHAnsi" w:hAnsiTheme="minorHAnsi" w:cstheme="minorHAnsi"/>
                <w:noProof/>
              </w:rPr>
              <w:t>Jednocześnie</w:t>
            </w:r>
            <w:r w:rsidR="009B0158" w:rsidRPr="000B6301">
              <w:rPr>
                <w:rFonts w:asciiTheme="minorHAnsi" w:hAnsiTheme="minorHAnsi" w:cstheme="minorHAnsi"/>
                <w:noProof/>
              </w:rPr>
              <w:t xml:space="preserve">, zgodnie z </w:t>
            </w:r>
            <w:r w:rsidRPr="000B6301">
              <w:rPr>
                <w:rFonts w:asciiTheme="minorHAnsi" w:hAnsiTheme="minorHAnsi" w:cstheme="minorHAnsi"/>
                <w:noProof/>
              </w:rPr>
              <w:t>warunk</w:t>
            </w:r>
            <w:r w:rsidR="009B0158" w:rsidRPr="000B6301">
              <w:rPr>
                <w:rFonts w:asciiTheme="minorHAnsi" w:hAnsiTheme="minorHAnsi" w:cstheme="minorHAnsi"/>
                <w:noProof/>
              </w:rPr>
              <w:t>ami</w:t>
            </w:r>
            <w:r w:rsidRPr="000B6301">
              <w:rPr>
                <w:rFonts w:asciiTheme="minorHAnsi" w:hAnsiTheme="minorHAnsi" w:cstheme="minorHAnsi"/>
                <w:noProof/>
              </w:rPr>
              <w:t xml:space="preserve"> określon</w:t>
            </w:r>
            <w:r w:rsidR="009B0158" w:rsidRPr="000B6301">
              <w:rPr>
                <w:rFonts w:asciiTheme="minorHAnsi" w:hAnsiTheme="minorHAnsi" w:cstheme="minorHAnsi"/>
                <w:noProof/>
              </w:rPr>
              <w:t>ymi</w:t>
            </w:r>
            <w:r w:rsidRPr="000B6301">
              <w:rPr>
                <w:rFonts w:asciiTheme="minorHAnsi" w:hAnsiTheme="minorHAnsi" w:cstheme="minorHAnsi"/>
                <w:noProof/>
              </w:rPr>
              <w:t xml:space="preserve"> w </w:t>
            </w:r>
            <w:r w:rsidRPr="000B6301">
              <w:rPr>
                <w:rFonts w:asciiTheme="minorHAnsi" w:hAnsiTheme="minorHAnsi" w:cstheme="minorHAnsi"/>
              </w:rPr>
              <w:t xml:space="preserve">§ 4 ust. 6 pkt </w:t>
            </w:r>
            <w:r w:rsidR="009B0158" w:rsidRPr="000B6301">
              <w:rPr>
                <w:rFonts w:asciiTheme="minorHAnsi" w:hAnsiTheme="minorHAnsi" w:cstheme="minorHAnsi"/>
              </w:rPr>
              <w:t>8</w:t>
            </w:r>
            <w:r w:rsidRPr="000B6301">
              <w:rPr>
                <w:rFonts w:asciiTheme="minorHAnsi" w:hAnsiTheme="minorHAnsi" w:cstheme="minorHAnsi"/>
              </w:rPr>
              <w:t xml:space="preserve"> Regulaminu</w:t>
            </w:r>
            <w:r w:rsidR="009B0158" w:rsidRPr="000B6301">
              <w:rPr>
                <w:rFonts w:asciiTheme="minorHAnsi" w:hAnsiTheme="minorHAnsi" w:cstheme="minorHAnsi"/>
              </w:rPr>
              <w:t xml:space="preserve"> wnioskuję o:</w:t>
            </w:r>
          </w:p>
        </w:tc>
      </w:tr>
      <w:tr w:rsidR="00EC68EB" w:rsidRPr="00801ED4" w:rsidTr="00B57598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68EB" w:rsidRPr="009B0158" w:rsidRDefault="00EC68E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B0158">
              <w:rPr>
                <w:rFonts w:asciiTheme="minorHAnsi" w:hAnsiTheme="minorHAnsi" w:cstheme="minorHAnsi"/>
                <w:b/>
              </w:rPr>
              <w:t xml:space="preserve">Zapewnienie noclegu </w:t>
            </w:r>
          </w:p>
          <w:p w:rsidR="00B57598" w:rsidRPr="00801ED4" w:rsidRDefault="00B5759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EB" w:rsidRPr="00801ED4" w:rsidRDefault="00D008A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margin-left:177.85pt;margin-top:11.2pt;width:27pt;height:9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">
                  <v:textbox>
                    <w:txbxContent>
                      <w:p w:rsidR="00AE0DD2" w:rsidRDefault="00AE0DD2" w:rsidP="00EC68EB"/>
                    </w:txbxContent>
                  </v:textbox>
                </v:shape>
              </w:pict>
            </w:r>
            <w:r>
              <w:rPr>
                <w:rFonts w:asciiTheme="minorHAnsi" w:hAnsiTheme="minorHAnsi" w:cstheme="minorHAnsi"/>
                <w:noProof/>
                <w:lang w:eastAsia="pl-PL"/>
              </w:rPr>
              <w:pict>
                <v:shape id="Pole tekstowe 6" o:spid="_x0000_s1027" type="#_x0000_t202" style="position:absolute;margin-left:39.1pt;margin-top:11.2pt;width:27pt;height:9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">
                  <v:textbox>
                    <w:txbxContent>
                      <w:p w:rsidR="00AE0DD2" w:rsidRDefault="00AE0DD2" w:rsidP="00EC68EB"/>
                    </w:txbxContent>
                  </v:textbox>
                </v:shape>
              </w:pict>
            </w:r>
            <w:r w:rsidR="00EC68EB" w:rsidRPr="00801ED4">
              <w:rPr>
                <w:rFonts w:asciiTheme="minorHAnsi" w:hAnsiTheme="minorHAnsi" w:cstheme="minorHAnsi"/>
              </w:rPr>
              <w:t xml:space="preserve">             </w:t>
            </w:r>
            <w:r w:rsidR="00801ED4">
              <w:rPr>
                <w:rFonts w:asciiTheme="minorHAnsi" w:hAnsiTheme="minorHAnsi" w:cstheme="minorHAnsi"/>
              </w:rPr>
              <w:t xml:space="preserve">   </w:t>
            </w:r>
            <w:r w:rsidR="00EC68EB" w:rsidRPr="00801ED4">
              <w:rPr>
                <w:rFonts w:asciiTheme="minorHAnsi" w:hAnsiTheme="minorHAnsi" w:cstheme="minorHAnsi"/>
              </w:rPr>
              <w:t xml:space="preserve">TAK                                                   NIE </w:t>
            </w:r>
          </w:p>
        </w:tc>
      </w:tr>
    </w:tbl>
    <w:p w:rsidR="0008321D" w:rsidRDefault="0008321D" w:rsidP="0008321D">
      <w:pPr>
        <w:pStyle w:val="Stopka"/>
        <w:ind w:right="45"/>
        <w:rPr>
          <w:rFonts w:asciiTheme="minorHAnsi" w:hAnsiTheme="minorHAnsi"/>
          <w:sz w:val="16"/>
          <w:szCs w:val="16"/>
        </w:rPr>
      </w:pPr>
    </w:p>
    <w:p w:rsidR="00EC68EB" w:rsidRPr="00801ED4" w:rsidRDefault="00EC68EB" w:rsidP="00B57598">
      <w:pPr>
        <w:pStyle w:val="Akapitzlist"/>
        <w:numPr>
          <w:ilvl w:val="0"/>
          <w:numId w:val="20"/>
        </w:numPr>
        <w:suppressAutoHyphens/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 xml:space="preserve">Ja, niżej podpisana/y potwierdzam </w:t>
      </w:r>
      <w:r w:rsidR="00EE1222">
        <w:rPr>
          <w:rFonts w:asciiTheme="minorHAnsi" w:hAnsiTheme="minorHAnsi" w:cstheme="minorHAnsi"/>
        </w:rPr>
        <w:t xml:space="preserve">chęć </w:t>
      </w:r>
      <w:r w:rsidRPr="00801ED4">
        <w:rPr>
          <w:rFonts w:asciiTheme="minorHAnsi" w:hAnsiTheme="minorHAnsi" w:cstheme="minorHAnsi"/>
        </w:rPr>
        <w:t>uczestnictw</w:t>
      </w:r>
      <w:r w:rsidR="00EE1222">
        <w:rPr>
          <w:rFonts w:asciiTheme="minorHAnsi" w:hAnsiTheme="minorHAnsi" w:cstheme="minorHAnsi"/>
        </w:rPr>
        <w:t>a</w:t>
      </w:r>
      <w:r w:rsidRPr="00801ED4">
        <w:rPr>
          <w:rFonts w:asciiTheme="minorHAnsi" w:hAnsiTheme="minorHAnsi" w:cstheme="minorHAnsi"/>
        </w:rPr>
        <w:t xml:space="preserve"> w szkoleni</w:t>
      </w:r>
      <w:r w:rsidR="00EE1222">
        <w:rPr>
          <w:rFonts w:asciiTheme="minorHAnsi" w:hAnsiTheme="minorHAnsi" w:cstheme="minorHAnsi"/>
        </w:rPr>
        <w:t>u</w:t>
      </w:r>
      <w:r w:rsidRPr="00801ED4">
        <w:rPr>
          <w:rFonts w:asciiTheme="minorHAnsi" w:hAnsiTheme="minorHAnsi" w:cstheme="minorHAnsi"/>
        </w:rPr>
        <w:t xml:space="preserve"> organizowany</w:t>
      </w:r>
      <w:r w:rsidR="00EE1222">
        <w:rPr>
          <w:rFonts w:asciiTheme="minorHAnsi" w:hAnsiTheme="minorHAnsi" w:cstheme="minorHAnsi"/>
        </w:rPr>
        <w:t>,</w:t>
      </w:r>
      <w:r w:rsidRPr="00801ED4">
        <w:rPr>
          <w:rFonts w:asciiTheme="minorHAnsi" w:hAnsiTheme="minorHAnsi" w:cstheme="minorHAnsi"/>
        </w:rPr>
        <w:t xml:space="preserve"> w ramach projektu „</w:t>
      </w:r>
      <w:r w:rsidR="00B57598">
        <w:rPr>
          <w:rFonts w:asciiTheme="minorHAnsi" w:hAnsiTheme="minorHAnsi" w:cstheme="minorHAnsi"/>
        </w:rPr>
        <w:t>Partnerstwo dla rodziny</w:t>
      </w:r>
      <w:r w:rsidRPr="00801ED4">
        <w:rPr>
          <w:rFonts w:asciiTheme="minorHAnsi" w:hAnsiTheme="minorHAnsi" w:cstheme="minorHAnsi"/>
        </w:rPr>
        <w:t>”, współfinansowan</w:t>
      </w:r>
      <w:r w:rsidR="00B57598">
        <w:rPr>
          <w:rFonts w:asciiTheme="minorHAnsi" w:hAnsiTheme="minorHAnsi" w:cstheme="minorHAnsi"/>
        </w:rPr>
        <w:t>ego</w:t>
      </w:r>
      <w:r w:rsidRPr="00801ED4">
        <w:rPr>
          <w:rFonts w:asciiTheme="minorHAnsi" w:hAnsiTheme="minorHAnsi" w:cstheme="minorHAnsi"/>
        </w:rPr>
        <w:t xml:space="preserve"> przez Unię Europejską w ramach Osi Priorytetowej II Efektywne polityki publiczne dla rynku pracy, gospodarki i edukacji Działanie 2.8 Rozwój usług społecznych świadczonych w środowisku lokalnym Programu Operacyjnego Wiedza, Edukacja, Rozwój 2014-2020.</w:t>
      </w:r>
    </w:p>
    <w:p w:rsidR="00EC68EB" w:rsidRPr="00801ED4" w:rsidRDefault="00EC68EB" w:rsidP="00B57598">
      <w:pPr>
        <w:pStyle w:val="Akapitzlist"/>
        <w:numPr>
          <w:ilvl w:val="0"/>
          <w:numId w:val="20"/>
        </w:numPr>
        <w:suppressAutoHyphens/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 xml:space="preserve">Oświadczam, iż zapoznałam/em się z Regulaminem uczestnictwa </w:t>
      </w:r>
      <w:r w:rsidR="00B57598">
        <w:rPr>
          <w:rFonts w:asciiTheme="minorHAnsi" w:hAnsiTheme="minorHAnsi" w:cstheme="minorHAnsi"/>
        </w:rPr>
        <w:t>w projekcie</w:t>
      </w:r>
      <w:r w:rsidRPr="00801ED4">
        <w:rPr>
          <w:rFonts w:asciiTheme="minorHAnsi" w:hAnsiTheme="minorHAnsi" w:cstheme="minorHAnsi"/>
        </w:rPr>
        <w:t>.</w:t>
      </w:r>
    </w:p>
    <w:p w:rsidR="00EC68EB" w:rsidRPr="00801ED4" w:rsidRDefault="00EC68EB" w:rsidP="00B57598">
      <w:pPr>
        <w:pStyle w:val="Akapitzlist"/>
        <w:numPr>
          <w:ilvl w:val="0"/>
          <w:numId w:val="20"/>
        </w:numPr>
        <w:suppressAutoHyphens/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801ED4">
        <w:rPr>
          <w:rFonts w:asciiTheme="minorHAnsi" w:hAnsiTheme="minorHAnsi" w:cstheme="minorHAnsi"/>
        </w:rPr>
        <w:t>Oświadczam, iż wszystkie podane w formularzu dane odpowiadają stanowi faktycznemu i są prawdziwe.</w:t>
      </w:r>
    </w:p>
    <w:p w:rsidR="00F844EA" w:rsidRPr="00A82A9A" w:rsidRDefault="00A82A9A" w:rsidP="00A82A9A">
      <w:pPr>
        <w:suppressAutoHyphens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EC68EB" w:rsidRPr="00E06B64" w:rsidRDefault="00EC68EB" w:rsidP="005B6E3B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sectPr w:rsidR="00EC68EB" w:rsidRPr="00E06B64" w:rsidSect="00A82A9A">
      <w:headerReference w:type="default" r:id="rId8"/>
      <w:footerReference w:type="default" r:id="rId9"/>
      <w:pgSz w:w="11906" w:h="16838"/>
      <w:pgMar w:top="993" w:right="1417" w:bottom="1417" w:left="1417" w:header="142" w:footer="3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AAC" w:rsidRDefault="00FE1AAC" w:rsidP="00DC5DAC">
      <w:pPr>
        <w:spacing w:after="0" w:line="240" w:lineRule="auto"/>
      </w:pPr>
      <w:r>
        <w:separator/>
      </w:r>
    </w:p>
  </w:endnote>
  <w:endnote w:type="continuationSeparator" w:id="0">
    <w:p w:rsidR="00FE1AAC" w:rsidRDefault="00FE1AAC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D2" w:rsidRDefault="00D008A0" w:rsidP="00453232">
    <w:pPr>
      <w:jc w:val="center"/>
    </w:pPr>
    <w:r>
      <w:rPr>
        <w:noProof/>
        <w:lang w:eastAsia="pl-PL"/>
      </w:rPr>
      <w:pict>
        <v:line id="Łącznik prostoliniowy 2" o:spid="_x0000_s4097" style="position:absolute;left:0;text-align:left;z-index:251657728;visibility:visible;mso-wrap-distance-top:-3e-5mm;mso-wrap-distance-bottom:-3e-5mm" from="-7.2pt,11pt" to="460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">
          <w10:wrap type="square"/>
        </v:line>
      </w:pict>
    </w:r>
  </w:p>
  <w:p w:rsidR="00AE0DD2" w:rsidRPr="005162AA" w:rsidRDefault="00AE0DD2" w:rsidP="00453232">
    <w:pPr>
      <w:spacing w:after="0" w:line="240" w:lineRule="auto"/>
      <w:jc w:val="center"/>
      <w:rPr>
        <w:sz w:val="18"/>
        <w:szCs w:val="18"/>
      </w:rPr>
    </w:pPr>
    <w:r w:rsidRPr="005162AA">
      <w:rPr>
        <w:sz w:val="18"/>
        <w:szCs w:val="18"/>
      </w:rPr>
      <w:t>Projekt współfinansowany przez Unię Europejską</w:t>
    </w:r>
  </w:p>
  <w:p w:rsidR="00AE0DD2" w:rsidRPr="005162AA" w:rsidRDefault="00AE0DD2" w:rsidP="00453232">
    <w:pPr>
      <w:spacing w:after="0" w:line="240" w:lineRule="auto"/>
      <w:jc w:val="center"/>
      <w:rPr>
        <w:sz w:val="18"/>
        <w:szCs w:val="18"/>
      </w:rPr>
    </w:pPr>
    <w:r w:rsidRPr="005162AA">
      <w:rPr>
        <w:sz w:val="18"/>
        <w:szCs w:val="18"/>
      </w:rPr>
      <w:t>w ramach Europejskiego Funduszu Społecznego</w:t>
    </w:r>
  </w:p>
  <w:p w:rsidR="00AE0DD2" w:rsidRDefault="00AE0DD2">
    <w:pPr>
      <w:pStyle w:val="Stopka"/>
    </w:pPr>
  </w:p>
  <w:p w:rsidR="00AE0DD2" w:rsidRDefault="00AE0D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AAC" w:rsidRDefault="00FE1AAC" w:rsidP="00DC5DAC">
      <w:pPr>
        <w:spacing w:after="0" w:line="240" w:lineRule="auto"/>
      </w:pPr>
      <w:r>
        <w:separator/>
      </w:r>
    </w:p>
  </w:footnote>
  <w:footnote w:type="continuationSeparator" w:id="0">
    <w:p w:rsidR="00FE1AAC" w:rsidRDefault="00FE1AAC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D2" w:rsidRDefault="00AE0DD2">
    <w:pPr>
      <w:pStyle w:val="Nagwek"/>
    </w:pPr>
    <w:r w:rsidRPr="005A2235">
      <w:rPr>
        <w:noProof/>
        <w:lang w:eastAsia="pl-PL"/>
      </w:rPr>
      <w:drawing>
        <wp:inline distT="0" distB="0" distL="0" distR="0">
          <wp:extent cx="5760720" cy="752309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0DD2" w:rsidRDefault="00AE0DD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6E5AF1EA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5">
    <w:nsid w:val="00171D56"/>
    <w:multiLevelType w:val="hybridMultilevel"/>
    <w:tmpl w:val="237A5E62"/>
    <w:lvl w:ilvl="0" w:tplc="C08EAD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8775F5"/>
    <w:multiLevelType w:val="hybridMultilevel"/>
    <w:tmpl w:val="ED5ED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9233824"/>
    <w:multiLevelType w:val="hybridMultilevel"/>
    <w:tmpl w:val="833E8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2F5177"/>
    <w:multiLevelType w:val="hybridMultilevel"/>
    <w:tmpl w:val="0F9C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113016"/>
    <w:multiLevelType w:val="hybridMultilevel"/>
    <w:tmpl w:val="C3423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137BCA"/>
    <w:multiLevelType w:val="hybridMultilevel"/>
    <w:tmpl w:val="69160F5E"/>
    <w:lvl w:ilvl="0" w:tplc="C08EA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24688F"/>
    <w:multiLevelType w:val="hybridMultilevel"/>
    <w:tmpl w:val="1FF66B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8813EF"/>
    <w:multiLevelType w:val="hybridMultilevel"/>
    <w:tmpl w:val="E0B2D0E8"/>
    <w:lvl w:ilvl="0" w:tplc="C08EAD74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4">
    <w:nsid w:val="133F1059"/>
    <w:multiLevelType w:val="hybridMultilevel"/>
    <w:tmpl w:val="C00E7602"/>
    <w:lvl w:ilvl="0" w:tplc="C08EAD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243C23"/>
    <w:multiLevelType w:val="hybridMultilevel"/>
    <w:tmpl w:val="70E449C2"/>
    <w:lvl w:ilvl="0" w:tplc="C52CE6CE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1A1C5C60"/>
    <w:multiLevelType w:val="hybridMultilevel"/>
    <w:tmpl w:val="EED021AA"/>
    <w:lvl w:ilvl="0" w:tplc="C2D63DD8">
      <w:start w:val="1"/>
      <w:numFmt w:val="decimal"/>
      <w:lvlText w:val="%1."/>
      <w:lvlJc w:val="left"/>
      <w:pPr>
        <w:ind w:left="720" w:hanging="360"/>
      </w:pPr>
      <w:rPr>
        <w:rFonts w:ascii="Cambria" w:eastAsia="Lucida Sans Unicode" w:hAnsi="Cambria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1A45B7"/>
    <w:multiLevelType w:val="hybridMultilevel"/>
    <w:tmpl w:val="7B56F21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5529704">
      <w:start w:val="1"/>
      <w:numFmt w:val="decimal"/>
      <w:lvlText w:val="%2)"/>
      <w:lvlJc w:val="left"/>
      <w:pPr>
        <w:ind w:left="214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0725B1B"/>
    <w:multiLevelType w:val="hybridMultilevel"/>
    <w:tmpl w:val="99420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982FC7"/>
    <w:multiLevelType w:val="hybridMultilevel"/>
    <w:tmpl w:val="276261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C508B1"/>
    <w:multiLevelType w:val="hybridMultilevel"/>
    <w:tmpl w:val="18D85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C40DDB"/>
    <w:multiLevelType w:val="hybridMultilevel"/>
    <w:tmpl w:val="704EE5F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6345D21"/>
    <w:multiLevelType w:val="hybridMultilevel"/>
    <w:tmpl w:val="1952A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2FF17FAC"/>
    <w:multiLevelType w:val="hybridMultilevel"/>
    <w:tmpl w:val="7EDAE640"/>
    <w:lvl w:ilvl="0" w:tplc="C08EAD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66B640D"/>
    <w:multiLevelType w:val="hybridMultilevel"/>
    <w:tmpl w:val="30AC8A4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6870982"/>
    <w:multiLevelType w:val="hybridMultilevel"/>
    <w:tmpl w:val="C3423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9E1C0C"/>
    <w:multiLevelType w:val="hybridMultilevel"/>
    <w:tmpl w:val="1F149BEC"/>
    <w:lvl w:ilvl="0" w:tplc="2706670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A64522"/>
    <w:multiLevelType w:val="hybridMultilevel"/>
    <w:tmpl w:val="30AC8A4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B5865D0"/>
    <w:multiLevelType w:val="hybridMultilevel"/>
    <w:tmpl w:val="3CD64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EB6B8F"/>
    <w:multiLevelType w:val="hybridMultilevel"/>
    <w:tmpl w:val="EEE2E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7">
    <w:nsid w:val="4D087213"/>
    <w:multiLevelType w:val="hybridMultilevel"/>
    <w:tmpl w:val="0DC80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A70951"/>
    <w:multiLevelType w:val="hybridMultilevel"/>
    <w:tmpl w:val="234A32E0"/>
    <w:lvl w:ilvl="0" w:tplc="3A0E85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BB69C0"/>
    <w:multiLevelType w:val="hybridMultilevel"/>
    <w:tmpl w:val="88662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DB6A40"/>
    <w:multiLevelType w:val="hybridMultilevel"/>
    <w:tmpl w:val="CDEC6A50"/>
    <w:lvl w:ilvl="0" w:tplc="F580F5F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AA1CF9"/>
    <w:multiLevelType w:val="hybridMultilevel"/>
    <w:tmpl w:val="B2B44082"/>
    <w:lvl w:ilvl="0" w:tplc="91EA4BD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44BC773C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6655CE1"/>
    <w:multiLevelType w:val="hybridMultilevel"/>
    <w:tmpl w:val="E438B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61E76"/>
    <w:multiLevelType w:val="hybridMultilevel"/>
    <w:tmpl w:val="B482759E"/>
    <w:lvl w:ilvl="0" w:tplc="C08EAD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9"/>
  </w:num>
  <w:num w:numId="3">
    <w:abstractNumId w:val="10"/>
  </w:num>
  <w:num w:numId="4">
    <w:abstractNumId w:val="16"/>
  </w:num>
  <w:num w:numId="5">
    <w:abstractNumId w:val="20"/>
  </w:num>
  <w:num w:numId="6">
    <w:abstractNumId w:val="35"/>
  </w:num>
  <w:num w:numId="7">
    <w:abstractNumId w:val="40"/>
  </w:num>
  <w:num w:numId="8">
    <w:abstractNumId w:val="25"/>
  </w:num>
  <w:num w:numId="9">
    <w:abstractNumId w:val="42"/>
  </w:num>
  <w:num w:numId="10">
    <w:abstractNumId w:val="38"/>
  </w:num>
  <w:num w:numId="11">
    <w:abstractNumId w:val="27"/>
  </w:num>
  <w:num w:numId="12">
    <w:abstractNumId w:val="8"/>
  </w:num>
  <w:num w:numId="13">
    <w:abstractNumId w:val="19"/>
  </w:num>
  <w:num w:numId="14">
    <w:abstractNumId w:val="44"/>
  </w:num>
  <w:num w:numId="15">
    <w:abstractNumId w:val="33"/>
  </w:num>
  <w:num w:numId="16">
    <w:abstractNumId w:val="24"/>
  </w:num>
  <w:num w:numId="17">
    <w:abstractNumId w:val="11"/>
  </w:num>
  <w:num w:numId="18">
    <w:abstractNumId w:val="14"/>
  </w:num>
  <w:num w:numId="19">
    <w:abstractNumId w:val="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8"/>
  </w:num>
  <w:num w:numId="23">
    <w:abstractNumId w:val="39"/>
  </w:num>
  <w:num w:numId="24">
    <w:abstractNumId w:val="32"/>
  </w:num>
  <w:num w:numId="25">
    <w:abstractNumId w:val="37"/>
  </w:num>
  <w:num w:numId="26">
    <w:abstractNumId w:val="22"/>
  </w:num>
  <w:num w:numId="27">
    <w:abstractNumId w:val="12"/>
  </w:num>
  <w:num w:numId="28">
    <w:abstractNumId w:val="23"/>
  </w:num>
  <w:num w:numId="29">
    <w:abstractNumId w:val="18"/>
  </w:num>
  <w:num w:numId="30">
    <w:abstractNumId w:val="43"/>
  </w:num>
  <w:num w:numId="31">
    <w:abstractNumId w:val="30"/>
  </w:num>
  <w:num w:numId="32">
    <w:abstractNumId w:val="6"/>
  </w:num>
  <w:num w:numId="33">
    <w:abstractNumId w:val="21"/>
  </w:num>
  <w:num w:numId="34">
    <w:abstractNumId w:val="9"/>
  </w:num>
  <w:num w:numId="35">
    <w:abstractNumId w:val="34"/>
  </w:num>
  <w:num w:numId="36">
    <w:abstractNumId w:val="15"/>
  </w:num>
  <w:num w:numId="37">
    <w:abstractNumId w:val="7"/>
  </w:num>
  <w:num w:numId="38">
    <w:abstractNumId w:val="26"/>
  </w:num>
  <w:num w:numId="39">
    <w:abstractNumId w:val="36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4"/>
  </w:num>
  <w:num w:numId="45">
    <w:abstractNumId w:val="3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74A75"/>
    <w:rsid w:val="00000B64"/>
    <w:rsid w:val="00001A6D"/>
    <w:rsid w:val="000075A3"/>
    <w:rsid w:val="000312D9"/>
    <w:rsid w:val="00035C85"/>
    <w:rsid w:val="00042C32"/>
    <w:rsid w:val="000504C2"/>
    <w:rsid w:val="00054BEC"/>
    <w:rsid w:val="0006197E"/>
    <w:rsid w:val="00070651"/>
    <w:rsid w:val="0008321D"/>
    <w:rsid w:val="000A0CC2"/>
    <w:rsid w:val="000A3C20"/>
    <w:rsid w:val="000A3D25"/>
    <w:rsid w:val="000B3578"/>
    <w:rsid w:val="000B37D3"/>
    <w:rsid w:val="000B6301"/>
    <w:rsid w:val="000C3FB2"/>
    <w:rsid w:val="000D4DB3"/>
    <w:rsid w:val="000E3A1A"/>
    <w:rsid w:val="000F5476"/>
    <w:rsid w:val="00102441"/>
    <w:rsid w:val="001042B5"/>
    <w:rsid w:val="00107A16"/>
    <w:rsid w:val="00123959"/>
    <w:rsid w:val="00133097"/>
    <w:rsid w:val="0013760A"/>
    <w:rsid w:val="00141996"/>
    <w:rsid w:val="00142365"/>
    <w:rsid w:val="001433F7"/>
    <w:rsid w:val="00156154"/>
    <w:rsid w:val="00164152"/>
    <w:rsid w:val="00174A75"/>
    <w:rsid w:val="0018282C"/>
    <w:rsid w:val="00185E35"/>
    <w:rsid w:val="001A5600"/>
    <w:rsid w:val="001B7FA5"/>
    <w:rsid w:val="001D5164"/>
    <w:rsid w:val="001E288F"/>
    <w:rsid w:val="001F0AD0"/>
    <w:rsid w:val="001F1229"/>
    <w:rsid w:val="001F51F5"/>
    <w:rsid w:val="00200BC6"/>
    <w:rsid w:val="002056B2"/>
    <w:rsid w:val="00207EE1"/>
    <w:rsid w:val="002117A6"/>
    <w:rsid w:val="00211AB8"/>
    <w:rsid w:val="00211C6C"/>
    <w:rsid w:val="00215B7D"/>
    <w:rsid w:val="002204EB"/>
    <w:rsid w:val="00222EC4"/>
    <w:rsid w:val="00260AF2"/>
    <w:rsid w:val="00275760"/>
    <w:rsid w:val="00283A8E"/>
    <w:rsid w:val="00286234"/>
    <w:rsid w:val="0029293F"/>
    <w:rsid w:val="002A1DBD"/>
    <w:rsid w:val="002A2A14"/>
    <w:rsid w:val="002B0DB9"/>
    <w:rsid w:val="002B1B81"/>
    <w:rsid w:val="002C1AEA"/>
    <w:rsid w:val="002C4B27"/>
    <w:rsid w:val="002D128D"/>
    <w:rsid w:val="002D17CF"/>
    <w:rsid w:val="002D3680"/>
    <w:rsid w:val="002D65B6"/>
    <w:rsid w:val="002E0C36"/>
    <w:rsid w:val="002E3B59"/>
    <w:rsid w:val="002F2E7D"/>
    <w:rsid w:val="00304167"/>
    <w:rsid w:val="00306264"/>
    <w:rsid w:val="00306489"/>
    <w:rsid w:val="00312351"/>
    <w:rsid w:val="003129B1"/>
    <w:rsid w:val="00315974"/>
    <w:rsid w:val="0034296D"/>
    <w:rsid w:val="00354464"/>
    <w:rsid w:val="00354578"/>
    <w:rsid w:val="00365150"/>
    <w:rsid w:val="00367984"/>
    <w:rsid w:val="00370A8A"/>
    <w:rsid w:val="00370FA2"/>
    <w:rsid w:val="0037690E"/>
    <w:rsid w:val="00380738"/>
    <w:rsid w:val="00381059"/>
    <w:rsid w:val="003841D5"/>
    <w:rsid w:val="0039710F"/>
    <w:rsid w:val="003A1963"/>
    <w:rsid w:val="003A5B98"/>
    <w:rsid w:val="003A646B"/>
    <w:rsid w:val="003B2969"/>
    <w:rsid w:val="003B426F"/>
    <w:rsid w:val="003B6714"/>
    <w:rsid w:val="003C42E2"/>
    <w:rsid w:val="003D2478"/>
    <w:rsid w:val="003E61DB"/>
    <w:rsid w:val="00405C3B"/>
    <w:rsid w:val="00411688"/>
    <w:rsid w:val="00411F17"/>
    <w:rsid w:val="004121D0"/>
    <w:rsid w:val="00421040"/>
    <w:rsid w:val="00423CFD"/>
    <w:rsid w:val="00430D85"/>
    <w:rsid w:val="004316CA"/>
    <w:rsid w:val="004344DB"/>
    <w:rsid w:val="00445C39"/>
    <w:rsid w:val="00453232"/>
    <w:rsid w:val="00477683"/>
    <w:rsid w:val="00493472"/>
    <w:rsid w:val="00493608"/>
    <w:rsid w:val="00496486"/>
    <w:rsid w:val="00497A37"/>
    <w:rsid w:val="004A034A"/>
    <w:rsid w:val="004A4494"/>
    <w:rsid w:val="004A57B4"/>
    <w:rsid w:val="004B2733"/>
    <w:rsid w:val="004B7151"/>
    <w:rsid w:val="004C7561"/>
    <w:rsid w:val="004E738B"/>
    <w:rsid w:val="00500B8B"/>
    <w:rsid w:val="0050587C"/>
    <w:rsid w:val="00521763"/>
    <w:rsid w:val="0052624A"/>
    <w:rsid w:val="00531C08"/>
    <w:rsid w:val="00551881"/>
    <w:rsid w:val="00556A86"/>
    <w:rsid w:val="00572C1A"/>
    <w:rsid w:val="005740B9"/>
    <w:rsid w:val="005754F1"/>
    <w:rsid w:val="0059381B"/>
    <w:rsid w:val="005A00DA"/>
    <w:rsid w:val="005A2235"/>
    <w:rsid w:val="005A593A"/>
    <w:rsid w:val="005B056F"/>
    <w:rsid w:val="005B1352"/>
    <w:rsid w:val="005B6E3B"/>
    <w:rsid w:val="005D1CE4"/>
    <w:rsid w:val="005D22C6"/>
    <w:rsid w:val="005D3AE2"/>
    <w:rsid w:val="005D565E"/>
    <w:rsid w:val="005E06F5"/>
    <w:rsid w:val="005E386C"/>
    <w:rsid w:val="005E5F92"/>
    <w:rsid w:val="005F4290"/>
    <w:rsid w:val="005F479C"/>
    <w:rsid w:val="005F65A7"/>
    <w:rsid w:val="00604EAC"/>
    <w:rsid w:val="0060740B"/>
    <w:rsid w:val="006107E8"/>
    <w:rsid w:val="00613CD5"/>
    <w:rsid w:val="006169E2"/>
    <w:rsid w:val="006238ED"/>
    <w:rsid w:val="00624EF0"/>
    <w:rsid w:val="00631262"/>
    <w:rsid w:val="00631556"/>
    <w:rsid w:val="006329EE"/>
    <w:rsid w:val="006347B4"/>
    <w:rsid w:val="00637026"/>
    <w:rsid w:val="0064015A"/>
    <w:rsid w:val="006515BC"/>
    <w:rsid w:val="00662171"/>
    <w:rsid w:val="0066640A"/>
    <w:rsid w:val="0068074F"/>
    <w:rsid w:val="006865B5"/>
    <w:rsid w:val="00696FEF"/>
    <w:rsid w:val="00697BD2"/>
    <w:rsid w:val="006A2711"/>
    <w:rsid w:val="006A7DFB"/>
    <w:rsid w:val="006C3126"/>
    <w:rsid w:val="006C7E2D"/>
    <w:rsid w:val="006D1FC6"/>
    <w:rsid w:val="006D6D57"/>
    <w:rsid w:val="006E5801"/>
    <w:rsid w:val="006F3C12"/>
    <w:rsid w:val="006F4487"/>
    <w:rsid w:val="007036E2"/>
    <w:rsid w:val="007126EE"/>
    <w:rsid w:val="0071406C"/>
    <w:rsid w:val="00716041"/>
    <w:rsid w:val="00724D00"/>
    <w:rsid w:val="0073324E"/>
    <w:rsid w:val="0073782B"/>
    <w:rsid w:val="00740DD7"/>
    <w:rsid w:val="0074411D"/>
    <w:rsid w:val="0076303D"/>
    <w:rsid w:val="00772831"/>
    <w:rsid w:val="00776D1E"/>
    <w:rsid w:val="0078046E"/>
    <w:rsid w:val="00782BFA"/>
    <w:rsid w:val="007A2088"/>
    <w:rsid w:val="007B0FFC"/>
    <w:rsid w:val="007C2F27"/>
    <w:rsid w:val="007C6675"/>
    <w:rsid w:val="007D068A"/>
    <w:rsid w:val="007D0FD5"/>
    <w:rsid w:val="007F0D05"/>
    <w:rsid w:val="00801B53"/>
    <w:rsid w:val="00801ED4"/>
    <w:rsid w:val="00817935"/>
    <w:rsid w:val="00824335"/>
    <w:rsid w:val="008436D9"/>
    <w:rsid w:val="008561D7"/>
    <w:rsid w:val="00873AE4"/>
    <w:rsid w:val="00876EE7"/>
    <w:rsid w:val="00877A4C"/>
    <w:rsid w:val="00880078"/>
    <w:rsid w:val="0088033A"/>
    <w:rsid w:val="00895943"/>
    <w:rsid w:val="008A0970"/>
    <w:rsid w:val="008A2EE5"/>
    <w:rsid w:val="008A4F5D"/>
    <w:rsid w:val="008C45FB"/>
    <w:rsid w:val="008D0C6B"/>
    <w:rsid w:val="008D20DD"/>
    <w:rsid w:val="008E5959"/>
    <w:rsid w:val="008E662C"/>
    <w:rsid w:val="008E78B1"/>
    <w:rsid w:val="008F22B8"/>
    <w:rsid w:val="008F2E23"/>
    <w:rsid w:val="00901BE0"/>
    <w:rsid w:val="00916AE8"/>
    <w:rsid w:val="009176BE"/>
    <w:rsid w:val="009334B5"/>
    <w:rsid w:val="00934FDD"/>
    <w:rsid w:val="00937FB0"/>
    <w:rsid w:val="00951719"/>
    <w:rsid w:val="00954315"/>
    <w:rsid w:val="0095576A"/>
    <w:rsid w:val="00955ADB"/>
    <w:rsid w:val="0096552C"/>
    <w:rsid w:val="00965641"/>
    <w:rsid w:val="009676F6"/>
    <w:rsid w:val="009815AD"/>
    <w:rsid w:val="009822E6"/>
    <w:rsid w:val="0098380D"/>
    <w:rsid w:val="00985BF4"/>
    <w:rsid w:val="009A6FB9"/>
    <w:rsid w:val="009A7C0B"/>
    <w:rsid w:val="009B0158"/>
    <w:rsid w:val="009C2D52"/>
    <w:rsid w:val="009C5243"/>
    <w:rsid w:val="009D540E"/>
    <w:rsid w:val="009D5D0E"/>
    <w:rsid w:val="009E3658"/>
    <w:rsid w:val="009E6DC4"/>
    <w:rsid w:val="009F19C7"/>
    <w:rsid w:val="009F2DA0"/>
    <w:rsid w:val="009F312F"/>
    <w:rsid w:val="009F3339"/>
    <w:rsid w:val="009F5E5A"/>
    <w:rsid w:val="00A171D4"/>
    <w:rsid w:val="00A17E45"/>
    <w:rsid w:val="00A36B83"/>
    <w:rsid w:val="00A40855"/>
    <w:rsid w:val="00A42759"/>
    <w:rsid w:val="00A42D69"/>
    <w:rsid w:val="00A47137"/>
    <w:rsid w:val="00A567A0"/>
    <w:rsid w:val="00A64E16"/>
    <w:rsid w:val="00A65E4A"/>
    <w:rsid w:val="00A82A9A"/>
    <w:rsid w:val="00A87744"/>
    <w:rsid w:val="00AB49D6"/>
    <w:rsid w:val="00AD4D62"/>
    <w:rsid w:val="00AD7EE4"/>
    <w:rsid w:val="00AE0DD2"/>
    <w:rsid w:val="00AF5C8B"/>
    <w:rsid w:val="00B063BC"/>
    <w:rsid w:val="00B16046"/>
    <w:rsid w:val="00B26366"/>
    <w:rsid w:val="00B31016"/>
    <w:rsid w:val="00B43BA1"/>
    <w:rsid w:val="00B46B1C"/>
    <w:rsid w:val="00B54C1C"/>
    <w:rsid w:val="00B559D7"/>
    <w:rsid w:val="00B57598"/>
    <w:rsid w:val="00B627AA"/>
    <w:rsid w:val="00B64848"/>
    <w:rsid w:val="00B65E35"/>
    <w:rsid w:val="00B705D8"/>
    <w:rsid w:val="00B80B03"/>
    <w:rsid w:val="00BA4AFE"/>
    <w:rsid w:val="00BC18B6"/>
    <w:rsid w:val="00BC1E27"/>
    <w:rsid w:val="00BE1A5B"/>
    <w:rsid w:val="00BF4876"/>
    <w:rsid w:val="00BF6D2A"/>
    <w:rsid w:val="00C012AE"/>
    <w:rsid w:val="00C0244E"/>
    <w:rsid w:val="00C0267C"/>
    <w:rsid w:val="00C15AAB"/>
    <w:rsid w:val="00C20C87"/>
    <w:rsid w:val="00C22271"/>
    <w:rsid w:val="00C36919"/>
    <w:rsid w:val="00C36BEF"/>
    <w:rsid w:val="00C424F0"/>
    <w:rsid w:val="00C4576A"/>
    <w:rsid w:val="00C45D1D"/>
    <w:rsid w:val="00C6089D"/>
    <w:rsid w:val="00C61602"/>
    <w:rsid w:val="00C62043"/>
    <w:rsid w:val="00C643BC"/>
    <w:rsid w:val="00C665B6"/>
    <w:rsid w:val="00C7249B"/>
    <w:rsid w:val="00C76E0B"/>
    <w:rsid w:val="00C82B0C"/>
    <w:rsid w:val="00C83AF7"/>
    <w:rsid w:val="00C86F76"/>
    <w:rsid w:val="00C96EC0"/>
    <w:rsid w:val="00CA1917"/>
    <w:rsid w:val="00CC2594"/>
    <w:rsid w:val="00CC6D4F"/>
    <w:rsid w:val="00D008A0"/>
    <w:rsid w:val="00D00AF3"/>
    <w:rsid w:val="00D029CC"/>
    <w:rsid w:val="00D053EE"/>
    <w:rsid w:val="00D102EC"/>
    <w:rsid w:val="00D2560C"/>
    <w:rsid w:val="00D27149"/>
    <w:rsid w:val="00D325B6"/>
    <w:rsid w:val="00D37AE1"/>
    <w:rsid w:val="00D554CB"/>
    <w:rsid w:val="00D822AF"/>
    <w:rsid w:val="00D827FB"/>
    <w:rsid w:val="00D83201"/>
    <w:rsid w:val="00D854F4"/>
    <w:rsid w:val="00D94FA2"/>
    <w:rsid w:val="00DA0D05"/>
    <w:rsid w:val="00DA204A"/>
    <w:rsid w:val="00DA5E55"/>
    <w:rsid w:val="00DC05F1"/>
    <w:rsid w:val="00DC141C"/>
    <w:rsid w:val="00DC1A1C"/>
    <w:rsid w:val="00DC5DAC"/>
    <w:rsid w:val="00DD1BA5"/>
    <w:rsid w:val="00DD24A5"/>
    <w:rsid w:val="00DD2DCE"/>
    <w:rsid w:val="00DD7782"/>
    <w:rsid w:val="00DF571D"/>
    <w:rsid w:val="00E05AA9"/>
    <w:rsid w:val="00E06B64"/>
    <w:rsid w:val="00E2191C"/>
    <w:rsid w:val="00E21CD3"/>
    <w:rsid w:val="00E36522"/>
    <w:rsid w:val="00E43455"/>
    <w:rsid w:val="00E56AC9"/>
    <w:rsid w:val="00E570A9"/>
    <w:rsid w:val="00E65A27"/>
    <w:rsid w:val="00E674BB"/>
    <w:rsid w:val="00E85FEE"/>
    <w:rsid w:val="00E920A5"/>
    <w:rsid w:val="00E9638A"/>
    <w:rsid w:val="00EA5324"/>
    <w:rsid w:val="00EA6212"/>
    <w:rsid w:val="00EA6DD4"/>
    <w:rsid w:val="00EC3159"/>
    <w:rsid w:val="00EC68EB"/>
    <w:rsid w:val="00ED2B5C"/>
    <w:rsid w:val="00EE1222"/>
    <w:rsid w:val="00EE152A"/>
    <w:rsid w:val="00EE2A0C"/>
    <w:rsid w:val="00EE6F12"/>
    <w:rsid w:val="00EF4AE5"/>
    <w:rsid w:val="00EF5F25"/>
    <w:rsid w:val="00F209ED"/>
    <w:rsid w:val="00F265E6"/>
    <w:rsid w:val="00F26A2E"/>
    <w:rsid w:val="00F3196F"/>
    <w:rsid w:val="00F340FE"/>
    <w:rsid w:val="00F4123B"/>
    <w:rsid w:val="00F54AD0"/>
    <w:rsid w:val="00F701A0"/>
    <w:rsid w:val="00F707E1"/>
    <w:rsid w:val="00F754EE"/>
    <w:rsid w:val="00F75A92"/>
    <w:rsid w:val="00F80131"/>
    <w:rsid w:val="00F844EA"/>
    <w:rsid w:val="00F84697"/>
    <w:rsid w:val="00F9388D"/>
    <w:rsid w:val="00FA1B87"/>
    <w:rsid w:val="00FA2BE1"/>
    <w:rsid w:val="00FB6F2C"/>
    <w:rsid w:val="00FB7F4B"/>
    <w:rsid w:val="00FC4E16"/>
    <w:rsid w:val="00FD0F25"/>
    <w:rsid w:val="00FE1AAC"/>
    <w:rsid w:val="00FF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A8E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link w:val="Nagwek5Znak"/>
    <w:uiPriority w:val="9"/>
    <w:unhideWhenUsed/>
    <w:qFormat/>
    <w:rsid w:val="003D24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6484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64848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mcetext-insertedbyben">
    <w:name w:val="mcetext-insertedbyben"/>
    <w:basedOn w:val="Domylnaczcionkaakapitu"/>
    <w:rsid w:val="00B31016"/>
  </w:style>
  <w:style w:type="character" w:customStyle="1" w:styleId="Nagwek5Znak">
    <w:name w:val="Nagłówek 5 Znak"/>
    <w:basedOn w:val="Domylnaczcionkaakapitu"/>
    <w:link w:val="Nagwek5"/>
    <w:uiPriority w:val="9"/>
    <w:rsid w:val="003D2478"/>
    <w:rPr>
      <w:rFonts w:ascii="Times New Roman" w:eastAsia="Times New Roman" w:hAnsi="Times New Roman"/>
      <w:b/>
      <w:bCs/>
    </w:rPr>
  </w:style>
  <w:style w:type="paragraph" w:styleId="NormalnyWeb">
    <w:name w:val="Normal (Web)"/>
    <w:basedOn w:val="Normalny"/>
    <w:uiPriority w:val="99"/>
    <w:semiHidden/>
    <w:unhideWhenUsed/>
    <w:rsid w:val="005B13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C68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rsid w:val="00F844EA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F844EA"/>
    <w:pPr>
      <w:widowControl w:val="0"/>
      <w:spacing w:after="0" w:line="240" w:lineRule="auto"/>
    </w:pPr>
    <w:rPr>
      <w:rFonts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4169C-D1F8-4D21-BC8B-3593E42A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</Template>
  <TotalTime>1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Magdalena_Macura</dc:creator>
  <cp:lastModifiedBy>msadlak</cp:lastModifiedBy>
  <cp:revision>2</cp:revision>
  <cp:lastPrinted>2020-01-23T10:33:00Z</cp:lastPrinted>
  <dcterms:created xsi:type="dcterms:W3CDTF">2021-04-29T11:17:00Z</dcterms:created>
  <dcterms:modified xsi:type="dcterms:W3CDTF">2021-04-29T11:17:00Z</dcterms:modified>
</cp:coreProperties>
</file>